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05" w:rsidRDefault="003A0F05" w:rsidP="0068668D"/>
    <w:tbl>
      <w:tblPr>
        <w:tblStyle w:val="HelleListe"/>
        <w:tblW w:w="15877" w:type="dxa"/>
        <w:tblCellSpacing w:w="11" w:type="dxa"/>
        <w:tblInd w:w="-276" w:type="dxa"/>
        <w:tblBorders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3962"/>
        <w:gridCol w:w="6093"/>
        <w:gridCol w:w="5822"/>
      </w:tblGrid>
      <w:tr w:rsidR="001A563B" w:rsidTr="00D96AA7">
        <w:trPr>
          <w:cnfStyle w:val="100000000000"/>
          <w:tblCellSpacing w:w="11" w:type="dxa"/>
        </w:trPr>
        <w:tc>
          <w:tcPr>
            <w:cnfStyle w:val="001000000000"/>
            <w:tcW w:w="3929" w:type="dxa"/>
            <w:tcBorders>
              <w:left w:val="single" w:sz="4" w:space="0" w:color="000000" w:themeColor="text1"/>
            </w:tcBorders>
          </w:tcPr>
          <w:p w:rsidR="001A563B" w:rsidRDefault="001A563B" w:rsidP="00715AB6">
            <w:r>
              <w:t>Aufgabe</w:t>
            </w:r>
          </w:p>
        </w:tc>
        <w:tc>
          <w:tcPr>
            <w:tcW w:w="6071" w:type="dxa"/>
          </w:tcPr>
          <w:p w:rsidR="001A563B" w:rsidRDefault="001A563B" w:rsidP="001A563B">
            <w:pPr>
              <w:cnfStyle w:val="100000000000"/>
            </w:pPr>
            <w:r>
              <w:t>Erklärungen zur Aufgabe und Lösungen</w:t>
            </w:r>
          </w:p>
        </w:tc>
        <w:tc>
          <w:tcPr>
            <w:tcW w:w="5789" w:type="dxa"/>
          </w:tcPr>
          <w:p w:rsidR="001A563B" w:rsidRDefault="001A563B" w:rsidP="00715AB6">
            <w:pPr>
              <w:cnfStyle w:val="100000000000"/>
            </w:pPr>
            <w:r>
              <w:t>Schülerlösung</w:t>
            </w:r>
          </w:p>
        </w:tc>
      </w:tr>
      <w:tr w:rsidR="00502A6C" w:rsidTr="00D96AA7">
        <w:trPr>
          <w:cnfStyle w:val="000000100000"/>
          <w:trHeight w:val="2669"/>
          <w:tblCellSpacing w:w="11" w:type="dxa"/>
        </w:trPr>
        <w:tc>
          <w:tcPr>
            <w:cnfStyle w:val="001000000000"/>
            <w:tcW w:w="3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A6C" w:rsidRPr="001A563B" w:rsidRDefault="00502A6C" w:rsidP="0068668D">
            <w:pPr>
              <w:rPr>
                <w:b w:val="0"/>
                <w:sz w:val="10"/>
              </w:rPr>
            </w:pPr>
          </w:p>
        </w:tc>
        <w:tc>
          <w:tcPr>
            <w:tcW w:w="6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A6C" w:rsidRDefault="00502A6C" w:rsidP="003A0F05">
            <w:pPr>
              <w:cnfStyle w:val="000000100000"/>
            </w:pPr>
          </w:p>
        </w:tc>
        <w:tc>
          <w:tcPr>
            <w:tcW w:w="5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A6C" w:rsidRDefault="00502A6C" w:rsidP="00715AB6">
            <w:pPr>
              <w:cnfStyle w:val="000000100000"/>
            </w:pPr>
          </w:p>
        </w:tc>
      </w:tr>
      <w:tr w:rsidR="00502A6C" w:rsidRPr="0068668D" w:rsidTr="00D96AA7">
        <w:trPr>
          <w:trHeight w:val="1704"/>
          <w:tblCellSpacing w:w="11" w:type="dxa"/>
        </w:trPr>
        <w:tc>
          <w:tcPr>
            <w:cnfStyle w:val="001000000000"/>
            <w:tcW w:w="3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A6C" w:rsidRPr="001A563B" w:rsidRDefault="00502A6C" w:rsidP="00092F0E">
            <w:pPr>
              <w:rPr>
                <w:b w:val="0"/>
              </w:rPr>
            </w:pPr>
          </w:p>
        </w:tc>
        <w:tc>
          <w:tcPr>
            <w:tcW w:w="6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A6C" w:rsidRDefault="00502A6C" w:rsidP="00092F0E">
            <w:pPr>
              <w:cnfStyle w:val="000000000000"/>
            </w:pPr>
          </w:p>
        </w:tc>
        <w:tc>
          <w:tcPr>
            <w:tcW w:w="5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A6C" w:rsidRDefault="00502A6C" w:rsidP="00715AB6">
            <w:pPr>
              <w:cnfStyle w:val="000000000000"/>
            </w:pPr>
          </w:p>
        </w:tc>
      </w:tr>
      <w:tr w:rsidR="00502A6C" w:rsidTr="00D96AA7">
        <w:trPr>
          <w:cnfStyle w:val="000000100000"/>
          <w:trHeight w:val="4730"/>
          <w:tblCellSpacing w:w="11" w:type="dxa"/>
        </w:trPr>
        <w:tc>
          <w:tcPr>
            <w:cnfStyle w:val="001000000000"/>
            <w:tcW w:w="3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A6C" w:rsidRPr="001A563B" w:rsidRDefault="00502A6C" w:rsidP="008D7F17">
            <w:pPr>
              <w:rPr>
                <w:b w:val="0"/>
              </w:rPr>
            </w:pPr>
          </w:p>
        </w:tc>
        <w:tc>
          <w:tcPr>
            <w:tcW w:w="6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A6C" w:rsidRDefault="00502A6C" w:rsidP="003D5716">
            <w:pPr>
              <w:cnfStyle w:val="000000100000"/>
            </w:pPr>
          </w:p>
        </w:tc>
        <w:tc>
          <w:tcPr>
            <w:tcW w:w="5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A6C" w:rsidRDefault="00502A6C" w:rsidP="00715AB6">
            <w:pPr>
              <w:cnfStyle w:val="000000100000"/>
            </w:pPr>
          </w:p>
        </w:tc>
      </w:tr>
    </w:tbl>
    <w:p w:rsidR="00661671" w:rsidRPr="00132CE7" w:rsidRDefault="00661671" w:rsidP="00132CE7">
      <w:pPr>
        <w:rPr>
          <w:sz w:val="10"/>
        </w:rPr>
      </w:pPr>
    </w:p>
    <w:sectPr w:rsidR="00661671" w:rsidRPr="00132CE7" w:rsidSect="004A6F93">
      <w:headerReference w:type="default" r:id="rId8"/>
      <w:footerReference w:type="default" r:id="rId9"/>
      <w:pgSz w:w="16838" w:h="11906" w:orient="landscape" w:code="9"/>
      <w:pgMar w:top="851" w:right="851" w:bottom="851" w:left="851" w:header="567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B72" w:rsidRDefault="00041B72" w:rsidP="00A65A54">
      <w:r>
        <w:separator/>
      </w:r>
    </w:p>
  </w:endnote>
  <w:endnote w:type="continuationSeparator" w:id="0">
    <w:p w:rsidR="00041B72" w:rsidRDefault="00041B72" w:rsidP="00A65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07" w:rsidRDefault="00114D64" w:rsidP="000D5367">
    <w:pPr>
      <w:pStyle w:val="Fuzeile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left:0;text-align:left;margin-left:707.65pt;margin-top:12.1pt;width:63pt;height:19pt;z-index:251671040">
          <v:stroke dashstyle="1 1" endcap="round"/>
          <v:textbox style="mso-next-textbox:#_x0000_s1039" inset="0,0,0,0">
            <w:txbxContent>
              <w:p w:rsidR="00114D64" w:rsidRPr="00C231E7" w:rsidRDefault="00114D64" w:rsidP="00114D64">
                <w:pPr>
                  <w:rPr>
                    <w:sz w:val="16"/>
                  </w:rPr>
                </w:pPr>
                <w:r w:rsidRPr="00C231E7">
                  <w:rPr>
                    <w:sz w:val="16"/>
                  </w:rPr>
                  <w:t xml:space="preserve">Endposition </w:t>
                </w:r>
                <w:r>
                  <w:rPr>
                    <w:sz w:val="16"/>
                  </w:rPr>
                  <w:t>Blatt</w:t>
                </w:r>
                <w:r w:rsidRPr="00C231E7">
                  <w:rPr>
                    <w:sz w:val="16"/>
                  </w:rPr>
                  <w:t xml:space="preserve"> </w:t>
                </w:r>
                <w:r>
                  <w:rPr>
                    <w:sz w:val="16"/>
                  </w:rPr>
                  <w:br/>
                  <w:t>1</w:t>
                </w:r>
                <w:r w:rsidRPr="00C231E7">
                  <w:rPr>
                    <w:sz w:val="16"/>
                  </w:rPr>
                  <w:t>. Falz</w:t>
                </w:r>
              </w:p>
              <w:p w:rsidR="00114D64" w:rsidRPr="00C231E7" w:rsidRDefault="00114D64" w:rsidP="00114D64"/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8" type="#_x0000_t32" style="position:absolute;left:0;text-align:left;margin-left:707pt;margin-top:3.45pt;width:.05pt;height:18pt;z-index:251670016" o:connectortype="straight">
          <v:stroke dashstyle="1 1" endcap="round"/>
        </v:shape>
      </w:pict>
    </w:r>
    <w:r>
      <w:rPr>
        <w:noProof/>
      </w:rPr>
      <w:pict>
        <v:shapetype id="_x0000_t13" coordsize="21600,21600" o:spt="13" adj="16200,5400" path="m@0,l@0@1,0@1,0@2@0@2@0,21600,21600,10800xe">
          <v:stroke joinstyle="miter"/>
          <v:formulas>
            <v:f eqn="val #0"/>
            <v:f eqn="val #1"/>
            <v:f eqn="sum height 0 #1"/>
            <v:f eqn="sum 10800 0 #1"/>
            <v:f eqn="sum width 0 #0"/>
            <v:f eqn="prod @4 @3 10800"/>
            <v:f eqn="sum width 0 @5"/>
          </v:formulas>
          <v:path o:connecttype="custom" o:connectlocs="@0,0;0,10800;@0,21600;21600,10800" o:connectangles="270,180,90,0" textboxrect="0,@1,@6,@2"/>
          <v:handles>
            <v:h position="#0,#1" xrange="0,21600" yrange="0,10800"/>
          </v:handles>
        </v:shapetype>
        <v:shape id="_x0000_s1034" type="#_x0000_t13" style="position:absolute;left:0;text-align:left;margin-left:163pt;margin-top:9.45pt;width:13.95pt;height:7.25pt;z-index:251666944" fillcolor="black [3213]"/>
      </w:pict>
    </w:r>
    <w:r w:rsidR="003178A5">
      <w:rPr>
        <w:noProof/>
      </w:rPr>
      <w:pict>
        <v:shape id="_x0000_s1036" type="#_x0000_t202" style="position:absolute;left:0;text-align:left;margin-left:482.1pt;margin-top:17.25pt;width:73pt;height:11.05pt;z-index:251668992">
          <v:stroke dashstyle="1 1" endcap="round"/>
          <v:textbox style="mso-next-textbox:#_x0000_s1036" inset="0,0,0,0">
            <w:txbxContent>
              <w:p w:rsidR="00D96AA7" w:rsidRPr="004F384A" w:rsidRDefault="00D96AA7" w:rsidP="00D96AA7">
                <w:pPr>
                  <w:jc w:val="center"/>
                  <w:rPr>
                    <w:sz w:val="16"/>
                  </w:rPr>
                </w:pPr>
                <w:r w:rsidRPr="004F384A">
                  <w:rPr>
                    <w:sz w:val="16"/>
                  </w:rPr>
                  <w:t>Endposition</w:t>
                </w:r>
                <w:r>
                  <w:rPr>
                    <w:sz w:val="16"/>
                  </w:rPr>
                  <w:t xml:space="preserve"> der Falz</w:t>
                </w:r>
              </w:p>
            </w:txbxContent>
          </v:textbox>
        </v:shape>
      </w:pict>
    </w:r>
    <w:r w:rsidR="003178A5">
      <w:rPr>
        <w:noProof/>
      </w:rPr>
      <w:pict>
        <v:shape id="_x0000_s1035" type="#_x0000_t13" style="position:absolute;left:0;text-align:left;margin-left:482.25pt;margin-top:9.35pt;width:13.95pt;height:7.25pt;flip:x;z-index:251667968" fillcolor="black [3213]"/>
      </w:pict>
    </w:r>
    <w:r w:rsidR="003178A5">
      <w:rPr>
        <w:noProof/>
      </w:rPr>
      <w:pict>
        <v:shape id="_x0000_s1033" type="#_x0000_t32" style="position:absolute;left:0;text-align:left;margin-left:482pt;margin-top:-.3pt;width:.05pt;height:18pt;z-index:251665920" o:connectortype="straight">
          <v:stroke dashstyle="1 1" endcap="round"/>
        </v:shape>
      </w:pict>
    </w:r>
    <w:r w:rsidR="003178A5">
      <w:rPr>
        <w:noProof/>
      </w:rPr>
      <w:pict>
        <v:shapetype id="_x0000_t19" coordsize="21600,21600" o:spt="19" adj="-5898240,,,21600,21600" path="wr-21600,,21600,43200,,,21600,21600nfewr-21600,,21600,43200,,,21600,21600l,21600nsxe" filled="f">
          <v:formulas>
            <v:f eqn="val #2"/>
            <v:f eqn="val #3"/>
            <v:f eqn="val #4"/>
          </v:formulas>
          <v:path arrowok="t" o:extrusionok="f" gradientshapeok="t" o:connecttype="custom" o:connectlocs="0,0;21600,21600;0,21600"/>
          <v:handles>
            <v:h position="@2,#0" polar="@0,@1"/>
            <v:h position="@2,#1" polar="@0,@1"/>
          </v:handles>
        </v:shapetype>
        <v:shape id="_x0000_s1032" type="#_x0000_t19" style="position:absolute;left:0;text-align:left;margin-left:330.1pt;margin-top:18.6pt;width:29.7pt;height:12.5pt;rotation:-1536202fd;flip:y;z-index:251664896" coordsize="21600,21542" adj="-5623655,,,21542" path="wr-21600,-58,21600,43142,1578,,21600,21542nfewr-21600,-58,21600,43142,1578,,21600,21542l,21542nsxe">
          <v:stroke endarrow="block"/>
          <v:path o:connectlocs="1578,0;21600,21542;0,21542"/>
        </v:shape>
      </w:pict>
    </w:r>
    <w:r w:rsidR="003178A5">
      <w:rPr>
        <w:noProof/>
      </w:rPr>
      <w:pict>
        <v:shape id="_x0000_s1031" type="#_x0000_t202" style="position:absolute;left:0;text-align:left;margin-left:312.3pt;margin-top:16.35pt;width:41.15pt;height:8.35pt;z-index:251663872">
          <v:stroke dashstyle="1 1" endcap="round"/>
          <v:textbox style="mso-next-textbox:#_x0000_s1031" inset="0,0,0,0">
            <w:txbxContent>
              <w:p w:rsidR="00D96AA7" w:rsidRPr="004F384A" w:rsidRDefault="00D96AA7" w:rsidP="00D96AA7">
                <w:pPr>
                  <w:jc w:val="center"/>
                  <w:rPr>
                    <w:sz w:val="16"/>
                  </w:rPr>
                </w:pPr>
                <w:r w:rsidRPr="004F384A">
                  <w:rPr>
                    <w:sz w:val="16"/>
                  </w:rPr>
                  <w:t>1. falten!</w:t>
                </w:r>
              </w:p>
            </w:txbxContent>
          </v:textbox>
        </v:shape>
      </w:pict>
    </w:r>
    <w:r w:rsidR="003178A5">
      <w:rPr>
        <w:noProof/>
      </w:rPr>
      <w:pict>
        <v:shape id="_x0000_s1030" type="#_x0000_t202" style="position:absolute;left:0;text-align:left;margin-left:158.1pt;margin-top:16.7pt;width:42.2pt;height:8.35pt;z-index:251662848">
          <v:stroke dashstyle="1 1" endcap="round"/>
          <v:textbox style="mso-next-textbox:#_x0000_s1030" inset="0,0,0,0">
            <w:txbxContent>
              <w:p w:rsidR="00D96AA7" w:rsidRPr="004F384A" w:rsidRDefault="00D96AA7" w:rsidP="00D96AA7">
                <w:pPr>
                  <w:jc w:val="center"/>
                  <w:rPr>
                    <w:sz w:val="16"/>
                  </w:rPr>
                </w:pPr>
                <w:r w:rsidRPr="004F384A">
                  <w:rPr>
                    <w:sz w:val="16"/>
                  </w:rPr>
                  <w:t>2. falten!</w:t>
                </w:r>
              </w:p>
            </w:txbxContent>
          </v:textbox>
        </v:shape>
      </w:pict>
    </w:r>
    <w:r w:rsidR="003178A5">
      <w:rPr>
        <w:noProof/>
      </w:rPr>
      <w:pict>
        <v:shape id="_x0000_s1028" type="#_x0000_t32" style="position:absolute;left:0;text-align:left;margin-left:335.95pt;margin-top:-.2pt;width:.05pt;height:18pt;z-index:251660800" o:connectortype="straight">
          <v:stroke dashstyle="1 1" endcap="round"/>
        </v:shape>
      </w:pict>
    </w:r>
    <w:r w:rsidR="003178A5" w:rsidRPr="00FC798E">
      <w:rPr>
        <w:sz w:val="12"/>
        <w:szCs w:val="12"/>
      </w:rPr>
      <w:fldChar w:fldCharType="begin"/>
    </w:r>
    <w:r w:rsidR="00767807" w:rsidRPr="00FC798E">
      <w:rPr>
        <w:sz w:val="12"/>
        <w:szCs w:val="12"/>
      </w:rPr>
      <w:instrText xml:space="preserve"> FILENAME \p </w:instrText>
    </w:r>
    <w:r w:rsidR="003178A5" w:rsidRPr="00FC798E">
      <w:rPr>
        <w:sz w:val="12"/>
        <w:szCs w:val="12"/>
      </w:rPr>
      <w:fldChar w:fldCharType="separate"/>
    </w:r>
    <w:r w:rsidR="00132CE7">
      <w:rPr>
        <w:noProof/>
        <w:sz w:val="12"/>
        <w:szCs w:val="12"/>
      </w:rPr>
      <w:t>E:\Schule\B W L\Spiele Lernspiele\KlappenÜbung\KlappenÜbung Effektivzinsberechnung 360 Tage Version.docx</w:t>
    </w:r>
    <w:r w:rsidR="003178A5" w:rsidRPr="00FC798E">
      <w:rPr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B72" w:rsidRDefault="00041B72" w:rsidP="00A65A54">
      <w:r>
        <w:separator/>
      </w:r>
    </w:p>
  </w:footnote>
  <w:footnote w:type="continuationSeparator" w:id="0">
    <w:p w:rsidR="00041B72" w:rsidRDefault="00041B72" w:rsidP="00A65A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07" w:rsidRDefault="003178A5" w:rsidP="009571D9">
    <w:pPr>
      <w:pStyle w:val="Kopfzeile"/>
      <w:pBdr>
        <w:bottom w:val="dotted" w:sz="4" w:space="1" w:color="auto"/>
      </w:pBdr>
      <w:ind w:left="1021" w:right="1021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left:0;text-align:left;margin-left:176.95pt;margin-top:15.65pt;width:0;height:512pt;z-index:251661824" o:connectortype="straight">
          <v:stroke dashstyle="1 1" endcap="round"/>
        </v:shape>
      </w:pict>
    </w:r>
    <w:r>
      <w:rPr>
        <w:noProof/>
      </w:rPr>
      <w:pict>
        <v:shape id="_x0000_s1027" type="#_x0000_t32" style="position:absolute;left:0;text-align:left;margin-left:335.95pt;margin-top:15.65pt;width:0;height:12.5pt;z-index:251659776" o:connectortype="straight">
          <v:stroke dashstyle="1 1" endcap="round"/>
        </v:shape>
      </w:pict>
    </w:r>
    <w:r w:rsidR="003A0F05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9258300</wp:posOffset>
          </wp:positionH>
          <wp:positionV relativeFrom="paragraph">
            <wp:posOffset>-48260</wp:posOffset>
          </wp:positionV>
          <wp:extent cx="256540" cy="279400"/>
          <wp:effectExtent l="19050" t="0" r="0" b="0"/>
          <wp:wrapNone/>
          <wp:docPr id="1" name="Bild 1" descr="SandyZeichen032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dyZeichen03200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540" cy="27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A0F05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-19685</wp:posOffset>
          </wp:positionV>
          <wp:extent cx="361950" cy="254000"/>
          <wp:effectExtent l="19050" t="0" r="0" b="0"/>
          <wp:wrapNone/>
          <wp:docPr id="3" name="Bild 3" descr="HBS_quadrat_inhouse nur Logo 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BS_quadrat_inhouse nur Logo gre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20288">
      <w:t>Klappen-Übung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CA2B6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D7CD9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FE8D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AE29C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5562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4047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0629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A6E9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FEB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7BEF9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9810E4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de-DE" w:vendorID="64" w:dllVersion="131078" w:nlCheck="1" w:checkStyle="1"/>
  <w:proofState w:spelling="clean" w:grammar="clean"/>
  <w:attachedTemplate r:id="rId1"/>
  <w:stylePaneFormatFilter w:val="0004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10242"/>
    <o:shapelayout v:ext="edit">
      <o:idmap v:ext="edit" data="1"/>
      <o:rules v:ext="edit">
        <o:r id="V:Rule4" type="arc" idref="#_x0000_s1032"/>
        <o:r id="V:Rule6" type="connector" idref="#_x0000_s1029"/>
        <o:r id="V:Rule7" type="connector" idref="#_x0000_s1028"/>
        <o:r id="V:Rule8" type="connector" idref="#_x0000_s1027"/>
        <o:r id="V:Rule9" type="connector" idref="#_x0000_s1033"/>
        <o:r id="V:Rule10" type="connector" idref="#_x0000_s103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A0F05"/>
    <w:rsid w:val="000147DE"/>
    <w:rsid w:val="000240BD"/>
    <w:rsid w:val="00041B72"/>
    <w:rsid w:val="00054505"/>
    <w:rsid w:val="00063819"/>
    <w:rsid w:val="000723A5"/>
    <w:rsid w:val="00092D29"/>
    <w:rsid w:val="00092F0E"/>
    <w:rsid w:val="000D5367"/>
    <w:rsid w:val="000F3B20"/>
    <w:rsid w:val="00114D64"/>
    <w:rsid w:val="001210F6"/>
    <w:rsid w:val="00132CE7"/>
    <w:rsid w:val="00156318"/>
    <w:rsid w:val="001A563B"/>
    <w:rsid w:val="001E6B8F"/>
    <w:rsid w:val="0021176F"/>
    <w:rsid w:val="002A7F40"/>
    <w:rsid w:val="002B37D1"/>
    <w:rsid w:val="002F7AB3"/>
    <w:rsid w:val="003178A5"/>
    <w:rsid w:val="00322456"/>
    <w:rsid w:val="00366B2C"/>
    <w:rsid w:val="00385C12"/>
    <w:rsid w:val="003A0F05"/>
    <w:rsid w:val="003D5716"/>
    <w:rsid w:val="0042412B"/>
    <w:rsid w:val="00455689"/>
    <w:rsid w:val="004A6F93"/>
    <w:rsid w:val="00502A6C"/>
    <w:rsid w:val="00511F38"/>
    <w:rsid w:val="00590CD7"/>
    <w:rsid w:val="00595945"/>
    <w:rsid w:val="00661671"/>
    <w:rsid w:val="00682851"/>
    <w:rsid w:val="0068668D"/>
    <w:rsid w:val="00687603"/>
    <w:rsid w:val="006E2F2C"/>
    <w:rsid w:val="00767807"/>
    <w:rsid w:val="008D7F17"/>
    <w:rsid w:val="00941E89"/>
    <w:rsid w:val="009571D9"/>
    <w:rsid w:val="009E0460"/>
    <w:rsid w:val="009E4159"/>
    <w:rsid w:val="00A01C86"/>
    <w:rsid w:val="00AC3F05"/>
    <w:rsid w:val="00B01C77"/>
    <w:rsid w:val="00B15FF4"/>
    <w:rsid w:val="00B20288"/>
    <w:rsid w:val="00B61B08"/>
    <w:rsid w:val="00B64595"/>
    <w:rsid w:val="00BC5874"/>
    <w:rsid w:val="00BE01DF"/>
    <w:rsid w:val="00D96AA7"/>
    <w:rsid w:val="00DA255A"/>
    <w:rsid w:val="00DE0213"/>
    <w:rsid w:val="00DE1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668D"/>
  </w:style>
  <w:style w:type="paragraph" w:styleId="berschrift1">
    <w:name w:val="heading 1"/>
    <w:basedOn w:val="Standard"/>
    <w:next w:val="Standard"/>
    <w:qFormat/>
    <w:rsid w:val="000147D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092D29"/>
    <w:pPr>
      <w:keepNext/>
      <w:numPr>
        <w:ilvl w:val="2"/>
        <w:numId w:val="11"/>
      </w:numPr>
      <w:tabs>
        <w:tab w:val="clear" w:pos="720"/>
        <w:tab w:val="num" w:pos="360"/>
      </w:tabs>
      <w:spacing w:before="240" w:after="60"/>
      <w:ind w:left="0" w:firstLine="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E">
    <w:name w:val="FE"/>
    <w:rsid w:val="000147DE"/>
    <w:pPr>
      <w:spacing w:line="230" w:lineRule="atLeast"/>
      <w:ind w:right="5500"/>
      <w:jc w:val="center"/>
    </w:pPr>
    <w:rPr>
      <w:rFonts w:ascii="Courier" w:hAnsi="Courier"/>
      <w:sz w:val="12"/>
    </w:rPr>
  </w:style>
  <w:style w:type="paragraph" w:styleId="Fuzeile">
    <w:name w:val="footer"/>
    <w:basedOn w:val="Standard"/>
    <w:rsid w:val="000147D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Kopfzeile">
    <w:name w:val="header"/>
    <w:basedOn w:val="Standard"/>
    <w:rsid w:val="000147DE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Listing">
    <w:name w:val="Listing"/>
    <w:rsid w:val="000147DE"/>
    <w:rPr>
      <w:rFonts w:ascii="Courier New" w:hAnsi="Courier New"/>
      <w:noProof/>
      <w:sz w:val="14"/>
    </w:rPr>
  </w:style>
  <w:style w:type="paragraph" w:customStyle="1" w:styleId="OutlookListeEintrag">
    <w:name w:val="OutlookListeEintrag"/>
    <w:basedOn w:val="Standard"/>
    <w:rsid w:val="000147DE"/>
    <w:pPr>
      <w:tabs>
        <w:tab w:val="left" w:pos="4536"/>
        <w:tab w:val="left" w:pos="6804"/>
      </w:tabs>
    </w:pPr>
  </w:style>
  <w:style w:type="paragraph" w:customStyle="1" w:styleId="OutlookListeGliederung">
    <w:name w:val="OutlookListeGliederung"/>
    <w:basedOn w:val="berschrift1"/>
    <w:rsid w:val="000147DE"/>
    <w:pPr>
      <w:pBdr>
        <w:left w:val="single" w:sz="4" w:space="4" w:color="auto"/>
        <w:bottom w:val="single" w:sz="4" w:space="4" w:color="auto"/>
      </w:pBdr>
    </w:pPr>
  </w:style>
  <w:style w:type="paragraph" w:customStyle="1" w:styleId="TabText">
    <w:name w:val="TabText"/>
    <w:basedOn w:val="Standard"/>
    <w:rsid w:val="000147DE"/>
    <w:pPr>
      <w:tabs>
        <w:tab w:val="left" w:pos="1701"/>
      </w:tabs>
    </w:pPr>
    <w:rPr>
      <w:rFonts w:ascii="AvantGarde" w:hAnsi="AvantGarde"/>
      <w:sz w:val="16"/>
    </w:rPr>
  </w:style>
  <w:style w:type="character" w:customStyle="1" w:styleId="Schlerantwort">
    <w:name w:val="Schülerantwort"/>
    <w:basedOn w:val="Absatz-Standardschriftart"/>
    <w:rsid w:val="00092D29"/>
    <w:rPr>
      <w:rFonts w:ascii="Arial" w:hAnsi="Arial"/>
      <w:color w:val="0000FF"/>
      <w:spacing w:val="36"/>
      <w:sz w:val="26"/>
      <w:szCs w:val="26"/>
    </w:rPr>
  </w:style>
  <w:style w:type="paragraph" w:customStyle="1" w:styleId="Formatvorlageberschrift3Vor0ptNach0ptZeilenabstandeinf">
    <w:name w:val="Formatvorlage Überschrift 3 + Vor:  0 pt Nach:  0 pt Zeilenabstand:  einf..."/>
    <w:basedOn w:val="berschrift3"/>
    <w:autoRedefine/>
    <w:rsid w:val="00092D29"/>
    <w:pPr>
      <w:spacing w:before="0" w:after="0"/>
    </w:pPr>
    <w:rPr>
      <w:rFonts w:cs="Times New Roman"/>
      <w:sz w:val="24"/>
      <w:szCs w:val="20"/>
    </w:rPr>
  </w:style>
  <w:style w:type="table" w:styleId="HelleListe">
    <w:name w:val="Light List"/>
    <w:basedOn w:val="NormaleTabelle"/>
    <w:uiPriority w:val="61"/>
    <w:rsid w:val="0068668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3A0F0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0F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0F05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092F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8D7F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andy\Anwendungsdaten\Microsoft\Vorlagen\NormalQuer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D8FF2-66A2-4C81-8070-7B6FB475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NormalQuer</Template>
  <TotalTime>0</TotalTime>
  <Pages>1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HBS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Putler</dc:creator>
  <cp:lastModifiedBy>Magic_Sandy_2</cp:lastModifiedBy>
  <cp:revision>3</cp:revision>
  <cp:lastPrinted>2016-02-11T21:33:00Z</cp:lastPrinted>
  <dcterms:created xsi:type="dcterms:W3CDTF">2016-02-12T18:24:00Z</dcterms:created>
  <dcterms:modified xsi:type="dcterms:W3CDTF">2016-02-12T18:29:00Z</dcterms:modified>
</cp:coreProperties>
</file>